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950" w:type="pct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1809"/>
        <w:gridCol w:w="452"/>
        <w:gridCol w:w="37"/>
        <w:gridCol w:w="1478"/>
        <w:gridCol w:w="820"/>
        <w:gridCol w:w="85"/>
        <w:gridCol w:w="392"/>
        <w:gridCol w:w="17"/>
        <w:gridCol w:w="281"/>
        <w:gridCol w:w="213"/>
        <w:gridCol w:w="1311"/>
        <w:gridCol w:w="39"/>
        <w:gridCol w:w="121"/>
        <w:gridCol w:w="281"/>
        <w:gridCol w:w="55"/>
        <w:gridCol w:w="1802"/>
      </w:tblGrid>
      <w:tr w:rsidR="00471EE2" w:rsidRPr="003821DC" w:rsidTr="00865D05"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spacing w:before="240" w:after="20"/>
              <w:jc w:val="center"/>
              <w:rPr>
                <w:rFonts w:ascii="Trajan Pro" w:hAnsi="Trajan Pro"/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Information / Fragebogen</w:t>
            </w:r>
          </w:p>
        </w:tc>
      </w:tr>
      <w:tr w:rsidR="00884E17" w:rsidRPr="003821DC" w:rsidTr="00865D05"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  <w:spacing w:after="60"/>
              <w:rPr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Allgemeines</w:t>
            </w:r>
          </w:p>
        </w:tc>
      </w:tr>
      <w:tr w:rsidR="00884E17" w:rsidRPr="003821DC" w:rsidTr="00865D05">
        <w:tc>
          <w:tcPr>
            <w:tcW w:w="2921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884E17" w:rsidRPr="003821DC" w:rsidRDefault="0015407F" w:rsidP="00865D05">
            <w:pPr>
              <w:shd w:val="clear" w:color="auto" w:fill="EAF1DD" w:themeFill="accent3" w:themeFillTint="33"/>
            </w:pPr>
            <w:r w:rsidRPr="003821DC">
              <w:t>Nachname:</w:t>
            </w:r>
          </w:p>
        </w:tc>
        <w:tc>
          <w:tcPr>
            <w:tcW w:w="2079" w:type="pct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84E17" w:rsidRPr="003821DC" w:rsidRDefault="0015407F" w:rsidP="00865D05">
            <w:pPr>
              <w:shd w:val="clear" w:color="auto" w:fill="EAF1DD" w:themeFill="accent3" w:themeFillTint="33"/>
            </w:pPr>
            <w:r w:rsidRPr="003821DC">
              <w:t>Vorname:</w:t>
            </w:r>
          </w:p>
        </w:tc>
      </w:tr>
      <w:tr w:rsidR="00884E17" w:rsidRPr="003821DC" w:rsidTr="00865D05">
        <w:tc>
          <w:tcPr>
            <w:tcW w:w="2921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Straße:</w:t>
            </w:r>
          </w:p>
        </w:tc>
        <w:tc>
          <w:tcPr>
            <w:tcW w:w="20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E-Mail:</w:t>
            </w:r>
          </w:p>
        </w:tc>
      </w:tr>
      <w:tr w:rsidR="00884E17" w:rsidRPr="003821DC" w:rsidTr="00865D05">
        <w:tc>
          <w:tcPr>
            <w:tcW w:w="2921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PLZ:</w:t>
            </w:r>
          </w:p>
        </w:tc>
        <w:tc>
          <w:tcPr>
            <w:tcW w:w="20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Ort:</w:t>
            </w:r>
          </w:p>
        </w:tc>
      </w:tr>
      <w:tr w:rsidR="00884E17" w:rsidRPr="003821DC" w:rsidTr="00865D05">
        <w:tc>
          <w:tcPr>
            <w:tcW w:w="2921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Telefon/Mobil:</w:t>
            </w:r>
          </w:p>
        </w:tc>
        <w:tc>
          <w:tcPr>
            <w:tcW w:w="207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Geburtsdatum:</w:t>
            </w:r>
          </w:p>
        </w:tc>
      </w:tr>
      <w:tr w:rsidR="00884E17" w:rsidRPr="003821DC" w:rsidTr="00865D05">
        <w:tc>
          <w:tcPr>
            <w:tcW w:w="2921" w:type="pct"/>
            <w:gridSpan w:val="9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Größe:</w:t>
            </w:r>
          </w:p>
        </w:tc>
        <w:tc>
          <w:tcPr>
            <w:tcW w:w="2079" w:type="pct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</w:pPr>
            <w:r w:rsidRPr="003821DC">
              <w:t>Gewicht:</w:t>
            </w:r>
          </w:p>
        </w:tc>
      </w:tr>
      <w:tr w:rsidR="00884E17" w:rsidRPr="003821DC" w:rsidTr="00865D05"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884E17" w:rsidRPr="003821DC" w:rsidRDefault="00884E17" w:rsidP="00865D05">
            <w:pPr>
              <w:shd w:val="clear" w:color="auto" w:fill="EAF1DD" w:themeFill="accent3" w:themeFillTint="33"/>
              <w:spacing w:before="200" w:after="60"/>
              <w:rPr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Sport</w:t>
            </w:r>
          </w:p>
        </w:tc>
      </w:tr>
      <w:tr w:rsidR="00884E17" w:rsidRPr="003821DC" w:rsidTr="00865D05">
        <w:tc>
          <w:tcPr>
            <w:tcW w:w="5000" w:type="pct"/>
            <w:gridSpan w:val="16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42112D" w:rsidRPr="003821DC" w:rsidRDefault="00471EE2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>Wie oft betreiben Sie Sport pro Woche?</w:t>
            </w:r>
          </w:p>
        </w:tc>
      </w:tr>
      <w:tr w:rsidR="00471EE2" w:rsidRPr="003821DC" w:rsidTr="00865D05">
        <w:tc>
          <w:tcPr>
            <w:tcW w:w="1230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nie</w:t>
            </w:r>
          </w:p>
        </w:tc>
        <w:tc>
          <w:tcPr>
            <w:tcW w:w="1316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1x-2x</w:t>
            </w:r>
          </w:p>
        </w:tc>
        <w:tc>
          <w:tcPr>
            <w:tcW w:w="1225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3x-4x</w:t>
            </w:r>
          </w:p>
        </w:tc>
        <w:tc>
          <w:tcPr>
            <w:tcW w:w="1229" w:type="pct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Öfter</w:t>
            </w:r>
          </w:p>
        </w:tc>
      </w:tr>
      <w:tr w:rsidR="00884E17" w:rsidRPr="003821DC" w:rsidTr="00865D05">
        <w:tc>
          <w:tcPr>
            <w:tcW w:w="5000" w:type="pct"/>
            <w:gridSpan w:val="16"/>
            <w:tcBorders>
              <w:top w:val="dotted" w:sz="4" w:space="0" w:color="auto"/>
              <w:bottom w:val="nil"/>
            </w:tcBorders>
            <w:shd w:val="clear" w:color="auto" w:fill="EAF1DD" w:themeFill="accent3" w:themeFillTint="33"/>
          </w:tcPr>
          <w:p w:rsidR="00075ECF" w:rsidRPr="003821DC" w:rsidRDefault="00471EE2" w:rsidP="005F5EAE">
            <w:pPr>
              <w:shd w:val="clear" w:color="auto" w:fill="EAF1DD" w:themeFill="accent3" w:themeFillTint="33"/>
              <w:spacing w:after="100" w:afterAutospacing="1" w:line="360" w:lineRule="auto"/>
            </w:pPr>
            <w:r w:rsidRPr="003821DC">
              <w:t>Wie lange betreiben Sie Sport pro Woche</w:t>
            </w:r>
            <w:bookmarkStart w:id="0" w:name="_GoBack"/>
            <w:bookmarkEnd w:id="0"/>
            <w:r w:rsidRPr="003821DC">
              <w:t>?</w:t>
            </w:r>
          </w:p>
        </w:tc>
      </w:tr>
      <w:tr w:rsidR="007C6659" w:rsidRPr="003821DC" w:rsidTr="00865D05">
        <w:tc>
          <w:tcPr>
            <w:tcW w:w="1250" w:type="pct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7C6659" w:rsidRPr="003821DC" w:rsidRDefault="007C6659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&lt;5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7C6659" w:rsidRPr="003821DC" w:rsidRDefault="007C6659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&lt;15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7C6659" w:rsidRPr="003821DC" w:rsidRDefault="007C6659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&lt;30</w:t>
            </w:r>
          </w:p>
        </w:tc>
        <w:tc>
          <w:tcPr>
            <w:tcW w:w="1250" w:type="pct"/>
            <w:gridSpan w:val="5"/>
            <w:tcBorders>
              <w:top w:val="nil"/>
              <w:left w:val="nil"/>
              <w:bottom w:val="dotted" w:sz="4" w:space="0" w:color="auto"/>
            </w:tcBorders>
            <w:shd w:val="clear" w:color="auto" w:fill="EAF1DD" w:themeFill="accent3" w:themeFillTint="33"/>
          </w:tcPr>
          <w:p w:rsidR="007C6659" w:rsidRPr="003821DC" w:rsidRDefault="007C6659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&gt;30</w:t>
            </w:r>
          </w:p>
        </w:tc>
      </w:tr>
      <w:tr w:rsidR="0015407F" w:rsidRPr="003821DC" w:rsidTr="00865D05">
        <w:tc>
          <w:tcPr>
            <w:tcW w:w="5000" w:type="pct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15407F" w:rsidRPr="003821DC" w:rsidRDefault="0015407F" w:rsidP="00865D05">
            <w:pPr>
              <w:shd w:val="clear" w:color="auto" w:fill="EAF1DD" w:themeFill="accent3" w:themeFillTint="33"/>
              <w:spacing w:after="100" w:afterAutospacing="1" w:line="360" w:lineRule="auto"/>
            </w:pPr>
            <w:r w:rsidRPr="003821DC">
              <w:t>Was für ein Sport betreiben Sie?</w:t>
            </w:r>
            <w:r w:rsidR="00116828" w:rsidRPr="003821DC">
              <w:t xml:space="preserve"> </w:t>
            </w:r>
            <w:r w:rsidR="0042112D" w:rsidRPr="003821DC">
              <w:t>………………………………………………………………………………………………………………………………………………………</w:t>
            </w:r>
            <w:r w:rsidR="00075ECF" w:rsidRPr="003821DC">
              <w:t>..</w:t>
            </w:r>
          </w:p>
        </w:tc>
      </w:tr>
      <w:tr w:rsidR="00471EE2" w:rsidRPr="003821DC" w:rsidTr="00865D05">
        <w:tc>
          <w:tcPr>
            <w:tcW w:w="5000" w:type="pct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 xml:space="preserve">Waren Sie schon einmal in der Vergangenheit in einem Fitnessstudio aktiv? </w:t>
            </w:r>
          </w:p>
          <w:p w:rsidR="00471EE2" w:rsidRPr="003821DC" w:rsidRDefault="00471EE2" w:rsidP="00865D05">
            <w:pPr>
              <w:shd w:val="clear" w:color="auto" w:fill="EAF1DD" w:themeFill="accent3" w:themeFillTint="33"/>
              <w:spacing w:after="100" w:afterAutospacing="1"/>
            </w:pPr>
            <w:r w:rsidRPr="003821DC">
              <w:t>Nein</w:t>
            </w:r>
            <w:r w:rsidRPr="003821DC">
              <w:sym w:font="Wingdings" w:char="F06F"/>
            </w:r>
            <w:r w:rsidRPr="003821DC">
              <w:t xml:space="preserve">   Ja</w:t>
            </w:r>
            <w:r w:rsidRPr="003821DC">
              <w:sym w:font="Wingdings" w:char="F06F"/>
            </w:r>
            <w:r w:rsidRPr="003821DC">
              <w:t xml:space="preserve"> , wie </w:t>
            </w:r>
            <w:r w:rsidR="00EA28E1" w:rsidRPr="003821DC">
              <w:t>oft in der Woche und wie lange?</w:t>
            </w:r>
            <w:r w:rsidR="00EA28E1" w:rsidRPr="003821DC">
              <w:br/>
            </w:r>
            <w:r w:rsidRPr="003821DC"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471EE2" w:rsidRPr="003821DC" w:rsidTr="00865D05">
        <w:trPr>
          <w:trHeight w:val="354"/>
        </w:trPr>
        <w:tc>
          <w:tcPr>
            <w:tcW w:w="5000" w:type="pct"/>
            <w:gridSpan w:val="16"/>
            <w:tcBorders>
              <w:top w:val="dotted" w:sz="4" w:space="0" w:color="auto"/>
              <w:bottom w:val="nil"/>
            </w:tcBorders>
            <w:shd w:val="clear" w:color="auto" w:fill="EAF1DD" w:themeFill="accent3" w:themeFillTint="33"/>
          </w:tcPr>
          <w:p w:rsidR="00471EE2" w:rsidRPr="003821DC" w:rsidRDefault="00471EE2" w:rsidP="00865D05">
            <w:pPr>
              <w:shd w:val="clear" w:color="auto" w:fill="EAF1DD" w:themeFill="accent3" w:themeFillTint="33"/>
              <w:spacing w:after="100" w:afterAutospacing="1" w:line="360" w:lineRule="auto"/>
              <w:rPr>
                <w:sz w:val="14"/>
              </w:rPr>
            </w:pPr>
            <w:r w:rsidRPr="003821DC">
              <w:t>Haben Si</w:t>
            </w:r>
            <w:r w:rsidR="00EA28E1" w:rsidRPr="003821DC">
              <w:t>e sich ein Zeitbudget überlegt?</w:t>
            </w:r>
          </w:p>
        </w:tc>
      </w:tr>
      <w:tr w:rsidR="00471EE2" w:rsidRPr="003821DC" w:rsidTr="00865D05">
        <w:trPr>
          <w:trHeight w:val="829"/>
        </w:trPr>
        <w:tc>
          <w:tcPr>
            <w:tcW w:w="2545" w:type="pct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C4460E" w:rsidRPr="003821DC" w:rsidRDefault="00C4460E" w:rsidP="00865D05">
            <w:pPr>
              <w:shd w:val="clear" w:color="auto" w:fill="EAF1DD" w:themeFill="accent3" w:themeFillTint="33"/>
              <w:tabs>
                <w:tab w:val="left" w:leader="dot" w:pos="4253"/>
              </w:tabs>
            </w:pPr>
            <w:r w:rsidRPr="003821DC">
              <w:sym w:font="Wingdings" w:char="F06F"/>
            </w:r>
            <w:r w:rsidRPr="003821DC">
              <w:t>Nein</w:t>
            </w:r>
          </w:p>
          <w:p w:rsidR="00471EE2" w:rsidRPr="003821DC" w:rsidRDefault="00471EE2" w:rsidP="00865D05">
            <w:pPr>
              <w:shd w:val="clear" w:color="auto" w:fill="EAF1DD" w:themeFill="accent3" w:themeFillTint="33"/>
              <w:tabs>
                <w:tab w:val="left" w:leader="dot" w:pos="4253"/>
              </w:tabs>
            </w:pPr>
            <w:r w:rsidRPr="003821DC">
              <w:br/>
            </w:r>
          </w:p>
        </w:tc>
        <w:tc>
          <w:tcPr>
            <w:tcW w:w="2455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:rsidR="00471EE2" w:rsidRPr="003821DC" w:rsidRDefault="00C4460E" w:rsidP="00865D05">
            <w:pPr>
              <w:shd w:val="clear" w:color="auto" w:fill="EAF1DD" w:themeFill="accent3" w:themeFillTint="33"/>
              <w:tabs>
                <w:tab w:val="left" w:leader="dot" w:pos="4253"/>
              </w:tabs>
            </w:pPr>
            <w:r w:rsidRPr="003821DC">
              <w:sym w:font="Wingdings" w:char="F06F"/>
            </w:r>
            <w:r w:rsidRPr="003821DC">
              <w:t xml:space="preserve"> Ja – wie oft in der Woche bzw. wie viele Stunden pro Woche?</w:t>
            </w:r>
            <w:r w:rsidRPr="003821DC">
              <w:br/>
            </w:r>
            <w:r w:rsidRPr="003821DC">
              <w:rPr>
                <w:sz w:val="18"/>
              </w:rPr>
              <w:t>………………………………………………………………………………………</w:t>
            </w:r>
          </w:p>
        </w:tc>
      </w:tr>
      <w:tr w:rsidR="003F6797" w:rsidRPr="003821DC" w:rsidTr="00865D05"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3F6797" w:rsidRPr="003821DC" w:rsidRDefault="003F6797" w:rsidP="00865D05">
            <w:pPr>
              <w:shd w:val="clear" w:color="auto" w:fill="EAF1DD" w:themeFill="accent3" w:themeFillTint="33"/>
              <w:spacing w:before="200" w:after="60"/>
              <w:rPr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Ziele</w:t>
            </w:r>
          </w:p>
        </w:tc>
      </w:tr>
      <w:tr w:rsidR="003F6797" w:rsidRPr="003821DC" w:rsidTr="00865D05">
        <w:tc>
          <w:tcPr>
            <w:tcW w:w="5000" w:type="pct"/>
            <w:gridSpan w:val="16"/>
            <w:tcBorders>
              <w:top w:val="single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3F6797" w:rsidRPr="003821DC" w:rsidRDefault="003F6797" w:rsidP="00865D05">
            <w:pPr>
              <w:shd w:val="clear" w:color="auto" w:fill="EAF1DD" w:themeFill="accent3" w:themeFillTint="33"/>
              <w:spacing w:after="100" w:afterAutospacing="1" w:line="360" w:lineRule="auto"/>
            </w:pPr>
            <w:r w:rsidRPr="003821DC">
              <w:t>Welche Veränderungswünsche haben Sie?</w:t>
            </w:r>
            <w:r w:rsidR="00471EE2" w:rsidRPr="003821DC">
              <w:br/>
            </w:r>
            <w:r w:rsidR="00471EE2" w:rsidRPr="003821DC">
              <w:sym w:font="Wingdings" w:char="F06F"/>
            </w:r>
            <w:r w:rsidR="00471EE2" w:rsidRPr="003821DC">
              <w:t xml:space="preserve">Bauch </w:t>
            </w:r>
            <w:r w:rsidR="00471EE2" w:rsidRPr="003821DC">
              <w:sym w:font="Wingdings" w:char="F06F"/>
            </w:r>
            <w:r w:rsidR="00471EE2" w:rsidRPr="003821DC">
              <w:t xml:space="preserve">Beine </w:t>
            </w:r>
            <w:r w:rsidR="00471EE2" w:rsidRPr="003821DC">
              <w:sym w:font="Wingdings" w:char="F06F"/>
            </w:r>
            <w:r w:rsidR="00471EE2" w:rsidRPr="003821DC">
              <w:t xml:space="preserve">Po </w:t>
            </w:r>
            <w:r w:rsidR="00471EE2" w:rsidRPr="003821DC">
              <w:sym w:font="Wingdings" w:char="F06F"/>
            </w:r>
            <w:r w:rsidR="00471EE2" w:rsidRPr="003821DC">
              <w:t xml:space="preserve">HWS </w:t>
            </w:r>
            <w:r w:rsidR="00471EE2" w:rsidRPr="003821DC">
              <w:sym w:font="Wingdings" w:char="F06F"/>
            </w:r>
            <w:r w:rsidR="00471EE2" w:rsidRPr="003821DC">
              <w:t xml:space="preserve">BWS  </w:t>
            </w:r>
            <w:r w:rsidR="00EA28E1" w:rsidRPr="003821DC">
              <w:sym w:font="Wingdings" w:char="F06F"/>
            </w:r>
            <w:r w:rsidR="00EA28E1" w:rsidRPr="003821DC">
              <w:t>LWS</w:t>
            </w:r>
            <w:r w:rsidR="00EA28E1" w:rsidRPr="003821DC">
              <w:br/>
            </w:r>
            <w:r w:rsidR="0015407F" w:rsidRPr="003821DC">
              <w:sym w:font="Wingdings" w:char="F06F"/>
            </w:r>
            <w:r w:rsidR="0042112D" w:rsidRPr="003821DC">
              <w:t xml:space="preserve"> ……………………………………………………………………………………………………………………………………………………</w:t>
            </w:r>
          </w:p>
        </w:tc>
      </w:tr>
      <w:tr w:rsidR="003F6797" w:rsidRPr="003821DC" w:rsidTr="00865D05">
        <w:tc>
          <w:tcPr>
            <w:tcW w:w="5000" w:type="pct"/>
            <w:gridSpan w:val="16"/>
            <w:tcBorders>
              <w:top w:val="dotted" w:sz="4" w:space="0" w:color="auto"/>
              <w:bottom w:val="nil"/>
            </w:tcBorders>
            <w:shd w:val="clear" w:color="auto" w:fill="EAF1DD" w:themeFill="accent3" w:themeFillTint="33"/>
          </w:tcPr>
          <w:p w:rsidR="00075ECF" w:rsidRPr="003821DC" w:rsidRDefault="003F6797" w:rsidP="00865D05">
            <w:pPr>
              <w:shd w:val="clear" w:color="auto" w:fill="EAF1DD" w:themeFill="accent3" w:themeFillTint="33"/>
              <w:spacing w:after="100" w:afterAutospacing="1" w:line="360" w:lineRule="auto"/>
            </w:pPr>
            <w:r w:rsidRPr="003821DC">
              <w:t>Welche Trainingsmöglichkeiten interessieren Sie?</w:t>
            </w:r>
          </w:p>
        </w:tc>
      </w:tr>
      <w:tr w:rsidR="00075ECF" w:rsidRPr="003821DC" w:rsidTr="00865D05">
        <w:tc>
          <w:tcPr>
            <w:tcW w:w="984" w:type="pct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</w:t>
            </w:r>
            <w:r w:rsidRPr="003821DC">
              <w:br/>
              <w:t>Gerätetraining</w:t>
            </w:r>
          </w:p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</w:t>
            </w:r>
            <w:r w:rsidRPr="003821DC">
              <w:br/>
            </w:r>
            <w:proofErr w:type="spellStart"/>
            <w:r w:rsidRPr="003821DC">
              <w:t>Cardiotraining</w:t>
            </w:r>
            <w:proofErr w:type="spellEnd"/>
          </w:p>
        </w:tc>
        <w:tc>
          <w:tcPr>
            <w:tcW w:w="98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</w:t>
            </w:r>
            <w:r w:rsidRPr="003821DC">
              <w:br/>
              <w:t>Zirkeltraining</w:t>
            </w:r>
          </w:p>
        </w:tc>
        <w:tc>
          <w:tcPr>
            <w:tcW w:w="98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t xml:space="preserve"> </w:t>
            </w:r>
            <w:r w:rsidRPr="003821DC">
              <w:br/>
              <w:t>Kurse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:rsidR="00075ECF" w:rsidRPr="003821DC" w:rsidRDefault="00075ECF" w:rsidP="00865D05">
            <w:pPr>
              <w:shd w:val="clear" w:color="auto" w:fill="EAF1DD" w:themeFill="accent3" w:themeFillTint="33"/>
              <w:jc w:val="center"/>
            </w:pPr>
            <w:r w:rsidRPr="003821DC">
              <w:sym w:font="Wingdings" w:char="F06F"/>
            </w:r>
            <w:r w:rsidRPr="003821DC">
              <w:br/>
              <w:t>andere</w:t>
            </w:r>
          </w:p>
        </w:tc>
      </w:tr>
      <w:tr w:rsidR="003F6797" w:rsidRPr="003821DC" w:rsidTr="00865D05"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3F6797" w:rsidRPr="003821DC" w:rsidRDefault="003F6797" w:rsidP="00865D05">
            <w:pPr>
              <w:shd w:val="clear" w:color="auto" w:fill="EAF1DD" w:themeFill="accent3" w:themeFillTint="33"/>
              <w:spacing w:before="200" w:after="60"/>
              <w:rPr>
                <w:rFonts w:ascii="Trajan Pro" w:hAnsi="Trajan Pro"/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Gesundheit</w:t>
            </w:r>
          </w:p>
        </w:tc>
      </w:tr>
      <w:tr w:rsidR="007B7BB0" w:rsidRPr="003821DC" w:rsidTr="00865D05">
        <w:trPr>
          <w:trHeight w:val="360"/>
        </w:trPr>
        <w:tc>
          <w:tcPr>
            <w:tcW w:w="5000" w:type="pct"/>
            <w:gridSpan w:val="16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>Haben sie akute Verletzungen oder Beschwerden?</w:t>
            </w:r>
          </w:p>
        </w:tc>
      </w:tr>
      <w:tr w:rsidR="007B7BB0" w:rsidRPr="003821DC" w:rsidTr="00865D05">
        <w:trPr>
          <w:trHeight w:val="1238"/>
        </w:trPr>
        <w:tc>
          <w:tcPr>
            <w:tcW w:w="2499" w:type="pct"/>
            <w:gridSpan w:val="5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Herz-Kreislauf-Probleme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Schwangerschaft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Bluthochdruck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Diabetes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 xml:space="preserve">Herzoperation/ Herzschrittmacher 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Asthma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 xml:space="preserve">Arthrose 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Schliddrüsenfehlfunktion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Osteoporose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Gelenkersatz</w:t>
            </w:r>
          </w:p>
        </w:tc>
        <w:tc>
          <w:tcPr>
            <w:tcW w:w="13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96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</w:p>
        </w:tc>
        <w:tc>
          <w:tcPr>
            <w:tcW w:w="1164" w:type="pct"/>
            <w:gridSpan w:val="3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  <w:p w:rsidR="00ED50E6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</w:t>
            </w:r>
          </w:p>
        </w:tc>
      </w:tr>
      <w:tr w:rsidR="007B7BB0" w:rsidRPr="003821DC" w:rsidTr="00865D05">
        <w:trPr>
          <w:trHeight w:val="3269"/>
        </w:trPr>
        <w:tc>
          <w:tcPr>
            <w:tcW w:w="2759" w:type="pct"/>
            <w:gridSpan w:val="7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</w:tcPr>
          <w:p w:rsidR="00ED50E6" w:rsidRPr="003821DC" w:rsidRDefault="00ED50E6" w:rsidP="00865D05">
            <w:pPr>
              <w:shd w:val="clear" w:color="auto" w:fill="EAF1DD" w:themeFill="accent3" w:themeFillTint="33"/>
            </w:pPr>
          </w:p>
          <w:p w:rsidR="007B7BB0" w:rsidRPr="003821DC" w:rsidRDefault="00377A72" w:rsidP="00865D05">
            <w:pPr>
              <w:shd w:val="clear" w:color="auto" w:fill="EAF1DD" w:themeFill="accent3" w:themeFillTint="33"/>
            </w:pPr>
            <w:r w:rsidRPr="003821DC">
              <w:t>Rückenschmerzen / Verspannungen</w:t>
            </w: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  <w:r w:rsidRPr="003821DC">
              <w:t>Bandscheibenvorfall</w:t>
            </w: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  <w:r w:rsidRPr="003821DC">
              <w:t xml:space="preserve">Sonstige </w:t>
            </w:r>
            <w:r w:rsidR="006E0955" w:rsidRPr="003821DC">
              <w:t>gesundheitliche Probleme?</w:t>
            </w:r>
          </w:p>
        </w:tc>
        <w:tc>
          <w:tcPr>
            <w:tcW w:w="12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ED50E6" w:rsidRPr="003821DC" w:rsidRDefault="00ED50E6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  <w:r w:rsidRPr="003821DC">
              <w:sym w:font="Wingdings" w:char="F06F"/>
            </w:r>
            <w:r w:rsidRPr="003821DC">
              <w:t xml:space="preserve"> Nein     </w:t>
            </w:r>
            <w:r w:rsidRPr="003821DC">
              <w:sym w:font="Wingdings" w:char="F06F"/>
            </w:r>
            <w:r w:rsidRPr="003821DC">
              <w:t xml:space="preserve"> Ja, wo?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  <w:r w:rsidRPr="003821DC">
              <w:sym w:font="Wingdings" w:char="F06F"/>
            </w:r>
            <w:r w:rsidRPr="003821DC">
              <w:t xml:space="preserve"> Nein</w:t>
            </w:r>
            <w:r w:rsidRPr="003821DC">
              <w:tab/>
            </w:r>
            <w:r w:rsidRPr="003821DC">
              <w:sym w:font="Wingdings" w:char="F06F"/>
            </w:r>
            <w:r w:rsidRPr="003821DC">
              <w:t xml:space="preserve"> Ja, wo?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tabs>
                <w:tab w:val="left" w:pos="883"/>
              </w:tabs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ED50E6" w:rsidRPr="003821DC" w:rsidRDefault="00ED50E6" w:rsidP="00865D05">
            <w:pPr>
              <w:shd w:val="clear" w:color="auto" w:fill="EAF1DD" w:themeFill="accent3" w:themeFillTint="33"/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HWS</w:t>
            </w: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BWS</w:t>
            </w:r>
          </w:p>
          <w:p w:rsidR="007B7BB0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LWS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HWS</w:t>
            </w: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BWS</w:t>
            </w:r>
          </w:p>
          <w:p w:rsidR="007B7BB0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  <w:r w:rsidRPr="003821DC">
              <w:sym w:font="Wingdings" w:char="F06F"/>
            </w:r>
            <w:r w:rsidRPr="003821DC">
              <w:rPr>
                <w:lang w:val="en-US"/>
              </w:rPr>
              <w:t xml:space="preserve"> LWS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  <w:p w:rsidR="00377A72" w:rsidRPr="003821DC" w:rsidRDefault="00377A72" w:rsidP="00865D05">
            <w:pPr>
              <w:shd w:val="clear" w:color="auto" w:fill="EAF1DD" w:themeFill="accent3" w:themeFillTint="33"/>
              <w:rPr>
                <w:lang w:val="en-US"/>
              </w:rPr>
            </w:pPr>
          </w:p>
        </w:tc>
      </w:tr>
      <w:tr w:rsidR="006E0955" w:rsidRPr="003821DC" w:rsidTr="00865D05">
        <w:trPr>
          <w:trHeight w:val="419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6E0955" w:rsidRPr="003821DC" w:rsidRDefault="006E0955" w:rsidP="00865D05">
            <w:pPr>
              <w:shd w:val="clear" w:color="auto" w:fill="EAF1DD" w:themeFill="accent3" w:themeFillTint="33"/>
            </w:pPr>
            <w:r w:rsidRPr="003821DC"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7B7BB0" w:rsidRPr="003821DC" w:rsidTr="00865D05">
        <w:tc>
          <w:tcPr>
            <w:tcW w:w="2768" w:type="pct"/>
            <w:gridSpan w:val="8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>Rauchen Sie?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Nein 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 –wie viele Zigaretten am Tag – wie lange schon?</w:t>
            </w:r>
          </w:p>
        </w:tc>
        <w:tc>
          <w:tcPr>
            <w:tcW w:w="223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</w:p>
          <w:p w:rsidR="008052B1" w:rsidRPr="003821DC" w:rsidRDefault="008052B1" w:rsidP="00865D05">
            <w:pPr>
              <w:shd w:val="clear" w:color="auto" w:fill="EAF1DD" w:themeFill="accent3" w:themeFillTint="33"/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…………………………………………………………………</w:t>
            </w:r>
          </w:p>
        </w:tc>
      </w:tr>
      <w:tr w:rsidR="007B7BB0" w:rsidRPr="003821DC" w:rsidTr="00865D05">
        <w:tc>
          <w:tcPr>
            <w:tcW w:w="2768" w:type="pct"/>
            <w:gridSpan w:val="8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AF1DD" w:themeFill="accent3" w:themeFillTint="33"/>
          </w:tcPr>
          <w:p w:rsidR="008052B1" w:rsidRPr="003821DC" w:rsidRDefault="007B7BB0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>Neh</w:t>
            </w:r>
            <w:r w:rsidR="008052B1" w:rsidRPr="003821DC">
              <w:t>men Sie regelmäßig Medikamente?</w:t>
            </w:r>
          </w:p>
          <w:p w:rsidR="008052B1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="008052B1" w:rsidRPr="003821DC">
              <w:t xml:space="preserve"> Nein 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sym w:font="Wingdings" w:char="F06F"/>
            </w:r>
            <w:r w:rsidRPr="003821DC">
              <w:t xml:space="preserve"> Ja –welche, und in welcher Dosierung?</w:t>
            </w:r>
          </w:p>
        </w:tc>
        <w:tc>
          <w:tcPr>
            <w:tcW w:w="223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EAF1DD" w:themeFill="accent3" w:themeFillTint="33"/>
          </w:tcPr>
          <w:p w:rsidR="007B7BB0" w:rsidRPr="003821DC" w:rsidRDefault="007B7BB0" w:rsidP="00865D05">
            <w:pPr>
              <w:shd w:val="clear" w:color="auto" w:fill="EAF1DD" w:themeFill="accent3" w:themeFillTint="33"/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</w:p>
          <w:p w:rsidR="008052B1" w:rsidRPr="003821DC" w:rsidRDefault="008052B1" w:rsidP="00865D05">
            <w:pPr>
              <w:shd w:val="clear" w:color="auto" w:fill="EAF1DD" w:themeFill="accent3" w:themeFillTint="33"/>
            </w:pP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………………………………………………………………….</w:t>
            </w:r>
          </w:p>
        </w:tc>
      </w:tr>
      <w:tr w:rsidR="007B7BB0" w:rsidRPr="003821DC" w:rsidTr="00865D05">
        <w:trPr>
          <w:trHeight w:val="56"/>
        </w:trPr>
        <w:tc>
          <w:tcPr>
            <w:tcW w:w="5000" w:type="pct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</w:tcPr>
          <w:p w:rsidR="008052B1" w:rsidRPr="003821DC" w:rsidRDefault="007B7BB0" w:rsidP="00865D05">
            <w:pPr>
              <w:shd w:val="clear" w:color="auto" w:fill="EAF1DD" w:themeFill="accent3" w:themeFillTint="33"/>
              <w:spacing w:after="240" w:line="360" w:lineRule="auto"/>
              <w:contextualSpacing/>
            </w:pPr>
            <w:r w:rsidRPr="003821DC">
              <w:t>Sind Sie ak</w:t>
            </w:r>
            <w:r w:rsidR="008052B1" w:rsidRPr="003821DC">
              <w:t>tuell in ärztlicher Behandlung?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spacing w:after="240"/>
              <w:contextualSpacing/>
            </w:pPr>
            <w:r w:rsidRPr="003821DC">
              <w:sym w:font="Wingdings" w:char="F06F"/>
            </w:r>
            <w:r w:rsidRPr="003821DC">
              <w:t xml:space="preserve"> Nein </w:t>
            </w:r>
          </w:p>
          <w:p w:rsidR="008052B1" w:rsidRPr="003821DC" w:rsidRDefault="007B7BB0" w:rsidP="00865D05">
            <w:pPr>
              <w:shd w:val="clear" w:color="auto" w:fill="EAF1DD" w:themeFill="accent3" w:themeFillTint="33"/>
              <w:spacing w:after="240"/>
              <w:contextualSpacing/>
            </w:pPr>
            <w:r w:rsidRPr="003821DC">
              <w:sym w:font="Wingdings" w:char="F06F"/>
            </w:r>
            <w:r w:rsidR="008052B1" w:rsidRPr="003821DC">
              <w:t xml:space="preserve"> Ja , wegen?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  <w:spacing w:after="240"/>
              <w:contextualSpacing/>
            </w:pPr>
            <w:r w:rsidRPr="003821DC"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B7BB0" w:rsidRPr="003821DC" w:rsidTr="00865D05">
        <w:tc>
          <w:tcPr>
            <w:tcW w:w="5000" w:type="pct"/>
            <w:gridSpan w:val="16"/>
            <w:tcBorders>
              <w:top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052B1" w:rsidRPr="003821DC" w:rsidRDefault="007B7BB0" w:rsidP="00865D05">
            <w:pPr>
              <w:shd w:val="clear" w:color="auto" w:fill="EAF1DD" w:themeFill="accent3" w:themeFillTint="33"/>
              <w:spacing w:line="360" w:lineRule="auto"/>
            </w:pPr>
            <w:r w:rsidRPr="003821DC">
              <w:t>Sonstige Information</w:t>
            </w:r>
            <w:r w:rsidR="008052B1" w:rsidRPr="003821DC">
              <w:t>en</w:t>
            </w:r>
          </w:p>
          <w:p w:rsidR="007B7BB0" w:rsidRPr="003821DC" w:rsidRDefault="007B7BB0" w:rsidP="00865D05">
            <w:pPr>
              <w:shd w:val="clear" w:color="auto" w:fill="EAF1DD" w:themeFill="accent3" w:themeFillTint="33"/>
            </w:pPr>
            <w:r w:rsidRPr="003821DC">
              <w:t>…………………………………………………………………………………………………………………………………………………………</w:t>
            </w:r>
            <w:r w:rsidR="008052B1" w:rsidRPr="003821D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36285D" w:rsidRPr="003821DC" w:rsidRDefault="00ED50E6" w:rsidP="00865D05">
            <w:pPr>
              <w:shd w:val="clear" w:color="auto" w:fill="EAF1DD" w:themeFill="accent3" w:themeFillTint="33"/>
              <w:spacing w:before="200" w:after="60"/>
              <w:rPr>
                <w:rFonts w:ascii="Trajan Pro" w:hAnsi="Trajan Pro"/>
                <w:b/>
                <w:sz w:val="24"/>
              </w:rPr>
            </w:pPr>
            <w:r w:rsidRPr="003821DC">
              <w:rPr>
                <w:rFonts w:ascii="Trajan Pro" w:hAnsi="Trajan Pro"/>
                <w:b/>
                <w:sz w:val="24"/>
              </w:rPr>
              <w:t>Unbedenklichkeitsbestätigung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spacing w:after="100" w:afterAutospacing="1"/>
            </w:pPr>
            <w:r w:rsidRPr="003821DC">
              <w:t>Für Männer über 35-40 und Frauen über 40-45 Jahren mit einem passiven Lebensstil und ohne Trainingserfahrung empfehlen wir zur Sicherheit einen Arztbesuch für eine Unbedenklichkeitsabklärung.</w:t>
            </w:r>
          </w:p>
        </w:tc>
      </w:tr>
      <w:tr w:rsidR="0036285D" w:rsidRPr="003821DC" w:rsidTr="00865D05">
        <w:trPr>
          <w:trHeight w:val="113"/>
        </w:trPr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  <w:r w:rsidRPr="003821DC">
              <w:rPr>
                <w:b/>
              </w:rPr>
              <w:t>Haben Sie Ihren Arzt für eine solche Unbedenklichkeitsabklärung bereits besucht?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tabs>
                <w:tab w:val="left" w:pos="4536"/>
              </w:tabs>
              <w:spacing w:after="100" w:afterAutospacing="1"/>
            </w:pPr>
            <w:r w:rsidRPr="003821DC">
              <w:sym w:font="Wingdings" w:char="F06F"/>
            </w:r>
            <w:r w:rsidRPr="003821DC">
              <w:t xml:space="preserve"> Nein,</w:t>
            </w:r>
            <w:r w:rsidR="00EA28E1" w:rsidRPr="003821DC">
              <w:t xml:space="preserve"> </w:t>
            </w:r>
            <w:r w:rsidR="008052B1" w:rsidRPr="003821DC">
              <w:tab/>
            </w:r>
            <w:r w:rsidR="00EA28E1" w:rsidRPr="003821DC">
              <w:sym w:font="Wingdings" w:char="F06F"/>
            </w:r>
            <w:r w:rsidR="00EA28E1" w:rsidRPr="003821DC">
              <w:t xml:space="preserve"> Ja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EA28E1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  <w:r w:rsidRPr="003821DC">
              <w:rPr>
                <w:b/>
              </w:rPr>
              <w:t>I</w:t>
            </w:r>
            <w:r w:rsidR="0036285D" w:rsidRPr="003821DC">
              <w:rPr>
                <w:b/>
              </w:rPr>
              <w:t>ch werde meinen Arzt in den nächsten Tagen dazu besuchen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tabs>
                <w:tab w:val="left" w:pos="4536"/>
              </w:tabs>
              <w:spacing w:after="100" w:afterAutospacing="1"/>
            </w:pPr>
            <w:r w:rsidRPr="003821DC">
              <w:sym w:font="Wingdings" w:char="F06F"/>
            </w:r>
            <w:r w:rsidRPr="003821DC">
              <w:t xml:space="preserve"> Nein,</w:t>
            </w:r>
            <w:r w:rsidR="00EA28E1" w:rsidRPr="003821DC">
              <w:t xml:space="preserve"> </w:t>
            </w:r>
            <w:r w:rsidR="008052B1" w:rsidRPr="003821DC">
              <w:tab/>
            </w:r>
            <w:r w:rsidR="00EA28E1" w:rsidRPr="003821DC">
              <w:sym w:font="Wingdings" w:char="F06F"/>
            </w:r>
            <w:r w:rsidR="00EA28E1" w:rsidRPr="003821DC">
              <w:t xml:space="preserve"> Ja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EA28E1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  <w:r w:rsidRPr="003821DC">
              <w:rPr>
                <w:b/>
              </w:rPr>
              <w:t>I</w:t>
            </w:r>
            <w:r w:rsidR="0036285D" w:rsidRPr="003821DC">
              <w:rPr>
                <w:b/>
              </w:rPr>
              <w:t>ch sehe dazu keinen Grund und erkläre, dass das Fitness-Center von jeder Haftung ausgeschlossen ist.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8052B1" w:rsidP="00865D05">
            <w:pPr>
              <w:shd w:val="clear" w:color="auto" w:fill="EAF1DD" w:themeFill="accent3" w:themeFillTint="33"/>
              <w:tabs>
                <w:tab w:val="left" w:pos="4536"/>
              </w:tabs>
              <w:spacing w:after="100" w:afterAutospacing="1"/>
            </w:pPr>
            <w:r w:rsidRPr="003821DC">
              <w:tab/>
            </w:r>
            <w:r w:rsidR="0036285D" w:rsidRPr="003821DC">
              <w:sym w:font="Wingdings" w:char="F06F"/>
            </w:r>
            <w:r w:rsidR="0036285D" w:rsidRPr="003821DC">
              <w:t xml:space="preserve"> Ja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  <w:r w:rsidRPr="003821DC">
              <w:rPr>
                <w:b/>
              </w:rPr>
              <w:t>Resultat/Trainingsempfehlungen:</w:t>
            </w:r>
          </w:p>
        </w:tc>
      </w:tr>
      <w:tr w:rsidR="0036285D" w:rsidRPr="003821DC" w:rsidTr="00865D05">
        <w:tc>
          <w:tcPr>
            <w:tcW w:w="5000" w:type="pct"/>
            <w:gridSpan w:val="16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36285D" w:rsidRPr="003821DC" w:rsidRDefault="0036285D" w:rsidP="00865D05">
            <w:pPr>
              <w:shd w:val="clear" w:color="auto" w:fill="EAF1DD" w:themeFill="accent3" w:themeFillTint="33"/>
              <w:spacing w:after="100" w:afterAutospacing="1"/>
            </w:pPr>
          </w:p>
        </w:tc>
      </w:tr>
      <w:tr w:rsidR="0036285D" w:rsidTr="00865D05">
        <w:trPr>
          <w:trHeight w:val="66"/>
        </w:trPr>
        <w:tc>
          <w:tcPr>
            <w:tcW w:w="5000" w:type="pct"/>
            <w:gridSpan w:val="16"/>
            <w:tcBorders>
              <w:top w:val="nil"/>
            </w:tcBorders>
            <w:shd w:val="clear" w:color="auto" w:fill="EAF1DD" w:themeFill="accent3" w:themeFillTint="33"/>
          </w:tcPr>
          <w:p w:rsidR="0036285D" w:rsidRPr="008052B1" w:rsidRDefault="0036285D" w:rsidP="00865D05">
            <w:pPr>
              <w:shd w:val="clear" w:color="auto" w:fill="EAF1DD" w:themeFill="accent3" w:themeFillTint="33"/>
              <w:spacing w:after="100" w:afterAutospacing="1"/>
              <w:rPr>
                <w:b/>
              </w:rPr>
            </w:pPr>
            <w:r w:rsidRPr="003821DC">
              <w:rPr>
                <w:b/>
              </w:rPr>
              <w:t>Name des Arztes:</w:t>
            </w:r>
          </w:p>
        </w:tc>
      </w:tr>
    </w:tbl>
    <w:p w:rsidR="00EA28E1" w:rsidRDefault="00ED50E6" w:rsidP="00EA28E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50488" wp14:editId="6ADB9C10">
                <wp:simplePos x="0" y="0"/>
                <wp:positionH relativeFrom="column">
                  <wp:posOffset>364490</wp:posOffset>
                </wp:positionH>
                <wp:positionV relativeFrom="paragraph">
                  <wp:posOffset>728980</wp:posOffset>
                </wp:positionV>
                <wp:extent cx="2186940" cy="335915"/>
                <wp:effectExtent l="0" t="0" r="3810" b="698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E00" w:rsidRDefault="00274E00" w:rsidP="00D95C4C">
                            <w:pPr>
                              <w:pBdr>
                                <w:top w:val="single" w:sz="6" w:space="1" w:color="auto"/>
                              </w:pBdr>
                              <w:jc w:val="center"/>
                            </w:pPr>
                            <w: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.7pt;margin-top:57.4pt;width:172.2pt;height:2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" fillcolor="white [3201]" stroked="f" strokeweight=".5pt">
                <v:textbox>
                  <w:txbxContent>
                    <w:p w:rsidR="008052B1" w:rsidRDefault="008052B1" w:rsidP="00D95C4C">
                      <w:pPr>
                        <w:pBdr>
                          <w:top w:val="single" w:sz="6" w:space="1" w:color="auto"/>
                        </w:pBdr>
                        <w:jc w:val="center"/>
                      </w:pPr>
                      <w: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 w:rsidR="00F70813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09EC2" wp14:editId="12A74F2C">
                <wp:simplePos x="0" y="0"/>
                <wp:positionH relativeFrom="column">
                  <wp:posOffset>3364332</wp:posOffset>
                </wp:positionH>
                <wp:positionV relativeFrom="paragraph">
                  <wp:posOffset>736804</wp:posOffset>
                </wp:positionV>
                <wp:extent cx="2186940" cy="365760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E00" w:rsidRDefault="00274E00" w:rsidP="00D95C4C">
                            <w:pPr>
                              <w:pBdr>
                                <w:top w:val="single" w:sz="6" w:space="1" w:color="auto"/>
                              </w:pBdr>
                              <w:jc w:val="center"/>
                            </w:pPr>
                            <w: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264.9pt;margin-top:58pt;width:172.2pt;height:2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" fillcolor="white [3201]" stroked="f" strokeweight=".5pt">
                <v:textbox>
                  <w:txbxContent>
                    <w:p w:rsidR="008052B1" w:rsidRDefault="008052B1" w:rsidP="00D95C4C">
                      <w:pPr>
                        <w:pBdr>
                          <w:top w:val="single" w:sz="6" w:space="1" w:color="auto"/>
                        </w:pBdr>
                        <w:jc w:val="center"/>
                      </w:pPr>
                      <w: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8E1" w:rsidSect="007B7BB0">
      <w:footerReference w:type="default" r:id="rId8"/>
      <w:pgSz w:w="11906" w:h="16838"/>
      <w:pgMar w:top="1418" w:right="1418" w:bottom="851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00" w:rsidRDefault="00274E00" w:rsidP="0013130B">
      <w:pPr>
        <w:spacing w:after="0" w:line="240" w:lineRule="auto"/>
      </w:pPr>
      <w:r>
        <w:separator/>
      </w:r>
    </w:p>
  </w:endnote>
  <w:endnote w:type="continuationSeparator" w:id="0">
    <w:p w:rsidR="00274E00" w:rsidRDefault="00274E00" w:rsidP="0013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00" w:rsidRPr="00C4460E" w:rsidRDefault="00274E00" w:rsidP="00B342FD">
    <w:pPr>
      <w:pStyle w:val="Fuzeile"/>
      <w:jc w:val="right"/>
      <w:rPr>
        <w:sz w:val="18"/>
        <w:szCs w:val="16"/>
      </w:rPr>
    </w:pPr>
    <w:r w:rsidRPr="00F70813">
      <w:rPr>
        <w:sz w:val="18"/>
        <w:szCs w:val="16"/>
      </w:rPr>
      <w:fldChar w:fldCharType="begin"/>
    </w:r>
    <w:r w:rsidRPr="00F70813">
      <w:rPr>
        <w:sz w:val="18"/>
        <w:szCs w:val="16"/>
      </w:rPr>
      <w:instrText xml:space="preserve"> TIME \@ "dddd, dd. MMMM yyyy" </w:instrText>
    </w:r>
    <w:r w:rsidRPr="00F70813">
      <w:rPr>
        <w:sz w:val="18"/>
        <w:szCs w:val="16"/>
      </w:rPr>
      <w:fldChar w:fldCharType="separate"/>
    </w:r>
    <w:r w:rsidR="005F5EAE">
      <w:rPr>
        <w:noProof/>
        <w:sz w:val="18"/>
        <w:szCs w:val="16"/>
      </w:rPr>
      <w:t>Montag, 26. Jänner 2015</w:t>
    </w:r>
    <w:r w:rsidRPr="00F70813">
      <w:rPr>
        <w:sz w:val="18"/>
        <w:szCs w:val="16"/>
      </w:rPr>
      <w:fldChar w:fldCharType="end"/>
    </w:r>
    <w:r w:rsidRPr="00F70813">
      <w:rPr>
        <w:sz w:val="18"/>
        <w:szCs w:val="16"/>
      </w:rPr>
      <w:t>/</w:t>
    </w:r>
    <w:proofErr w:type="spellStart"/>
    <w:r w:rsidRPr="00F70813">
      <w:rPr>
        <w:sz w:val="18"/>
        <w:szCs w:val="16"/>
      </w:rPr>
      <w:t>nm</w:t>
    </w:r>
    <w:proofErr w:type="spellEnd"/>
  </w:p>
  <w:p w:rsidR="00274E00" w:rsidRDefault="00274E0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00" w:rsidRDefault="00274E00" w:rsidP="0013130B">
      <w:pPr>
        <w:spacing w:after="0" w:line="240" w:lineRule="auto"/>
      </w:pPr>
      <w:r>
        <w:separator/>
      </w:r>
    </w:p>
  </w:footnote>
  <w:footnote w:type="continuationSeparator" w:id="0">
    <w:p w:rsidR="00274E00" w:rsidRDefault="00274E00" w:rsidP="00131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17"/>
    <w:rsid w:val="00034989"/>
    <w:rsid w:val="00075ECF"/>
    <w:rsid w:val="00116828"/>
    <w:rsid w:val="0013130B"/>
    <w:rsid w:val="0015407F"/>
    <w:rsid w:val="001E22DB"/>
    <w:rsid w:val="002512FB"/>
    <w:rsid w:val="00254393"/>
    <w:rsid w:val="00274E00"/>
    <w:rsid w:val="002D5EF8"/>
    <w:rsid w:val="0036285D"/>
    <w:rsid w:val="00377A72"/>
    <w:rsid w:val="003821DC"/>
    <w:rsid w:val="003F6797"/>
    <w:rsid w:val="0042112D"/>
    <w:rsid w:val="00446C9E"/>
    <w:rsid w:val="00471EE2"/>
    <w:rsid w:val="004A2DF5"/>
    <w:rsid w:val="005F5EAE"/>
    <w:rsid w:val="006E0955"/>
    <w:rsid w:val="007B2D00"/>
    <w:rsid w:val="007B7BB0"/>
    <w:rsid w:val="007C6659"/>
    <w:rsid w:val="008052B1"/>
    <w:rsid w:val="00865D05"/>
    <w:rsid w:val="00884E17"/>
    <w:rsid w:val="00896A51"/>
    <w:rsid w:val="008D5EF2"/>
    <w:rsid w:val="00B342FD"/>
    <w:rsid w:val="00C4233D"/>
    <w:rsid w:val="00C4460E"/>
    <w:rsid w:val="00C870E6"/>
    <w:rsid w:val="00D95C4C"/>
    <w:rsid w:val="00EA2430"/>
    <w:rsid w:val="00EA28E1"/>
    <w:rsid w:val="00ED50E6"/>
    <w:rsid w:val="00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Liste1">
    <w:name w:val="Medium List 1"/>
    <w:basedOn w:val="NormaleTabelle"/>
    <w:uiPriority w:val="65"/>
    <w:rsid w:val="0036285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0B"/>
  </w:style>
  <w:style w:type="paragraph" w:styleId="Fuzeile">
    <w:name w:val="footer"/>
    <w:basedOn w:val="Standard"/>
    <w:link w:val="FuzeileZchn"/>
    <w:uiPriority w:val="99"/>
    <w:unhideWhenUsed/>
    <w:rsid w:val="0013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Liste1">
    <w:name w:val="Medium List 1"/>
    <w:basedOn w:val="NormaleTabelle"/>
    <w:uiPriority w:val="65"/>
    <w:rsid w:val="0036285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0B"/>
  </w:style>
  <w:style w:type="paragraph" w:styleId="Fuzeile">
    <w:name w:val="footer"/>
    <w:basedOn w:val="Standard"/>
    <w:link w:val="FuzeileZchn"/>
    <w:uiPriority w:val="99"/>
    <w:unhideWhenUsed/>
    <w:rsid w:val="00131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63C1-7C2D-4EDE-A73D-9DC8A841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96A2E85D.dotm</Template>
  <TotalTime>0</TotalTime>
  <Pages>2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 Vorarlberg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Nadine, WKV Tourismus</dc:creator>
  <cp:lastModifiedBy>Juri Wolfgang, WKV Tourismus</cp:lastModifiedBy>
  <cp:revision>5</cp:revision>
  <cp:lastPrinted>2015-01-20T12:45:00Z</cp:lastPrinted>
  <dcterms:created xsi:type="dcterms:W3CDTF">2015-01-15T12:44:00Z</dcterms:created>
  <dcterms:modified xsi:type="dcterms:W3CDTF">2015-01-26T10:39:00Z</dcterms:modified>
</cp:coreProperties>
</file>